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1F3E" w14:textId="77777777" w:rsidR="00A7228C" w:rsidRDefault="00A7228C">
      <w:pPr>
        <w:pStyle w:val="3"/>
        <w:jc w:val="left"/>
        <w:rPr>
          <w:b w:val="0"/>
          <w:sz w:val="16"/>
        </w:rPr>
      </w:pPr>
    </w:p>
    <w:p w14:paraId="64477D9D" w14:textId="77777777" w:rsidR="00A7228C" w:rsidRDefault="005F1CAE">
      <w:pPr>
        <w:pStyle w:val="3"/>
      </w:pPr>
      <w:r>
        <w:t>ΥΠΕΥΘΥΝΗ ΔΗΛΩΣΗ</w:t>
      </w:r>
    </w:p>
    <w:p w14:paraId="25AAE60D" w14:textId="77777777" w:rsidR="00A7228C" w:rsidRDefault="005F1CA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 xml:space="preserve">(άρθρο 8 </w:t>
      </w:r>
      <w:proofErr w:type="spellStart"/>
      <w:r>
        <w:rPr>
          <w:sz w:val="24"/>
          <w:vertAlign w:val="superscript"/>
        </w:rPr>
        <w:t>Ν.1599</w:t>
      </w:r>
      <w:proofErr w:type="spellEnd"/>
      <w:r>
        <w:rPr>
          <w:sz w:val="24"/>
          <w:vertAlign w:val="superscript"/>
        </w:rPr>
        <w:t>/1986)</w:t>
      </w:r>
    </w:p>
    <w:p w14:paraId="2848376C" w14:textId="77777777" w:rsidR="00A7228C" w:rsidRDefault="00A7228C">
      <w:pPr>
        <w:pStyle w:val="a3"/>
        <w:tabs>
          <w:tab w:val="clear" w:pos="4153"/>
          <w:tab w:val="clear" w:pos="8306"/>
        </w:tabs>
      </w:pPr>
    </w:p>
    <w:p w14:paraId="7582F4A3" w14:textId="77777777" w:rsidR="00A7228C" w:rsidRDefault="005F1CAE">
      <w:pPr>
        <w:pStyle w:val="20"/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3BEFF937" w14:textId="77777777" w:rsidR="00A7228C" w:rsidRDefault="005F1CAE">
      <w:pPr>
        <w:pStyle w:val="20"/>
        <w:ind w:right="139"/>
        <w:rPr>
          <w:sz w:val="18"/>
        </w:rPr>
      </w:pPr>
      <w:r>
        <w:rPr>
          <w:sz w:val="18"/>
        </w:rPr>
        <w:t>παρ. 4 Ν. 1599/1986)</w:t>
      </w:r>
    </w:p>
    <w:p w14:paraId="00389152" w14:textId="77777777" w:rsidR="00A7228C" w:rsidRDefault="00A7228C">
      <w:pPr>
        <w:pStyle w:val="Textbody"/>
        <w:jc w:val="left"/>
        <w:rPr>
          <w:sz w:val="22"/>
        </w:rPr>
      </w:pPr>
    </w:p>
    <w:p w14:paraId="152B9E34" w14:textId="77777777" w:rsidR="00A7228C" w:rsidRDefault="00A7228C">
      <w:pPr>
        <w:rPr>
          <w:rFonts w:ascii="Arial" w:hAnsi="Arial"/>
          <w:sz w:val="20"/>
        </w:rPr>
      </w:pPr>
    </w:p>
    <w:tbl>
      <w:tblPr>
        <w:tblW w:w="103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7"/>
        <w:gridCol w:w="339"/>
        <w:gridCol w:w="655"/>
        <w:gridCol w:w="112"/>
        <w:gridCol w:w="1588"/>
        <w:gridCol w:w="704"/>
        <w:gridCol w:w="341"/>
        <w:gridCol w:w="368"/>
        <w:gridCol w:w="52"/>
        <w:gridCol w:w="684"/>
        <w:gridCol w:w="744"/>
        <w:gridCol w:w="339"/>
        <w:gridCol w:w="714"/>
        <w:gridCol w:w="541"/>
        <w:gridCol w:w="541"/>
        <w:gridCol w:w="1263"/>
        <w:gridCol w:w="52"/>
      </w:tblGrid>
      <w:tr w:rsidR="00A7228C" w14:paraId="3312C24F" w14:textId="77777777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F933" w14:textId="77777777" w:rsidR="00A7228C" w:rsidRDefault="005F1CAE">
            <w:pPr>
              <w:spacing w:before="240"/>
              <w:ind w:right="-6878"/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898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E63C" w14:textId="77777777" w:rsidR="00A7228C" w:rsidRDefault="005F1CAE">
            <w:pPr>
              <w:spacing w:before="120"/>
              <w:ind w:right="-6878"/>
            </w:pPr>
            <w:r>
              <w:rPr>
                <w:rFonts w:ascii="Arial" w:hAnsi="Arial"/>
                <w:b/>
                <w:color w:val="000080"/>
              </w:rPr>
              <w:t>4</w:t>
            </w:r>
            <w:r>
              <w:rPr>
                <w:rFonts w:ascii="Arial" w:hAnsi="Arial"/>
                <w:b/>
                <w:color w:val="000080"/>
                <w:vertAlign w:val="superscript"/>
              </w:rPr>
              <w:t xml:space="preserve">ο </w:t>
            </w:r>
            <w:r>
              <w:rPr>
                <w:rFonts w:ascii="Arial" w:hAnsi="Arial"/>
                <w:b/>
                <w:color w:val="000080"/>
              </w:rPr>
              <w:t>Ημερήσιο Γυμνάσιο  Καλαμάτας</w:t>
            </w:r>
          </w:p>
        </w:tc>
        <w:tc>
          <w:tcPr>
            <w:tcW w:w="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16D81" w14:textId="77777777" w:rsidR="00A7228C" w:rsidRDefault="00A7228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A7228C" w14:paraId="00E50DE9" w14:textId="77777777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1F5F" w14:textId="77777777" w:rsidR="00A7228C" w:rsidRDefault="005F1CAE">
            <w:pPr>
              <w:spacing w:before="240"/>
              <w:ind w:right="-6878"/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>Όνομα:</w:t>
            </w:r>
          </w:p>
        </w:tc>
        <w:tc>
          <w:tcPr>
            <w:tcW w:w="37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7513" w14:textId="77777777" w:rsidR="00A7228C" w:rsidRDefault="00A7228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53398" w14:textId="77777777" w:rsidR="00A7228C" w:rsidRDefault="005F1CA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11F4" w14:textId="77777777" w:rsidR="00A7228C" w:rsidRDefault="00A7228C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  <w:tc>
          <w:tcPr>
            <w:tcW w:w="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29F45" w14:textId="77777777" w:rsidR="00A7228C" w:rsidRDefault="00A7228C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A7228C" w14:paraId="2EB900A3" w14:textId="77777777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5039" w14:textId="77777777" w:rsidR="00A7228C" w:rsidRDefault="005F1CA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Πατέρα:</w:t>
            </w:r>
          </w:p>
        </w:tc>
        <w:tc>
          <w:tcPr>
            <w:tcW w:w="78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99DD6" w14:textId="77777777" w:rsidR="00A7228C" w:rsidRDefault="00A7228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68D4CF" w14:textId="77777777" w:rsidR="00A7228C" w:rsidRDefault="00A7228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A7228C" w14:paraId="3FA39F05" w14:textId="77777777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A3560" w14:textId="77777777" w:rsidR="00A7228C" w:rsidRDefault="005F1CA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8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E5447" w14:textId="77777777" w:rsidR="00A7228C" w:rsidRDefault="00A7228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40EAC" w14:textId="77777777" w:rsidR="00A7228C" w:rsidRDefault="00A7228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A7228C" w14:paraId="21D200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680C" w14:textId="77777777" w:rsidR="00A7228C" w:rsidRDefault="005F1CAE">
            <w:pPr>
              <w:spacing w:before="240"/>
              <w:ind w:right="-2332"/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78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570B" w14:textId="77777777" w:rsidR="00A7228C" w:rsidRDefault="00A7228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84342A" w14:textId="77777777" w:rsidR="00A7228C" w:rsidRDefault="00A7228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A7228C" w14:paraId="5FB891C7" w14:textId="77777777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E43E" w14:textId="77777777" w:rsidR="00A7228C" w:rsidRDefault="005F1CA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87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D2BF" w14:textId="77777777" w:rsidR="00A7228C" w:rsidRDefault="00A7228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9ADA61" w14:textId="77777777" w:rsidR="00A7228C" w:rsidRDefault="00A7228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A7228C" w14:paraId="39CCD0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D77A1" w14:textId="77777777" w:rsidR="00A7228C" w:rsidRDefault="005F1CA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2A63" w14:textId="77777777" w:rsidR="00A7228C" w:rsidRDefault="00A7228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FC12" w14:textId="77777777" w:rsidR="00A7228C" w:rsidRDefault="005F1CA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C0BCA" w14:textId="77777777" w:rsidR="00A7228C" w:rsidRDefault="00A7228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BD28A2" w14:textId="77777777" w:rsidR="00A7228C" w:rsidRDefault="00A7228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A7228C" w14:paraId="7ECB34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99B40" w14:textId="77777777" w:rsidR="00A7228C" w:rsidRDefault="005F1CA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59A8D" w14:textId="77777777" w:rsidR="00A7228C" w:rsidRDefault="00A7228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E4D1" w14:textId="77777777" w:rsidR="00A7228C" w:rsidRDefault="005F1CA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52A2C" w14:textId="77777777" w:rsidR="00A7228C" w:rsidRDefault="00A7228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CAC0" w14:textId="77777777" w:rsidR="00A7228C" w:rsidRDefault="005F1CA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0FD3" w14:textId="77777777" w:rsidR="00A7228C" w:rsidRDefault="00A7228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5F6F4" w14:textId="77777777" w:rsidR="00A7228C" w:rsidRDefault="005F1CA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ΤΚ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FDEA8" w14:textId="77777777" w:rsidR="00A7228C" w:rsidRDefault="00A7228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BDC214" w14:textId="77777777" w:rsidR="00A7228C" w:rsidRDefault="00A7228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A7228C" w14:paraId="66AC55EF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99FA05" w14:textId="77777777" w:rsidR="00A7228C" w:rsidRDefault="005F1CAE">
            <w:pPr>
              <w:spacing w:before="240"/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97D57" w14:textId="77777777" w:rsidR="00A7228C" w:rsidRDefault="00A7228C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EA3F2F" w14:textId="77777777" w:rsidR="00A7228C" w:rsidRDefault="005F1CA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</w:t>
            </w:r>
            <w:r>
              <w:rPr>
                <w:rFonts w:ascii="Arial" w:hAnsi="Arial"/>
                <w:sz w:val="16"/>
              </w:rPr>
              <w:t>Ταχυδρομείου</w:t>
            </w:r>
          </w:p>
          <w:p w14:paraId="3386B9FA" w14:textId="77777777" w:rsidR="00A7228C" w:rsidRDefault="005F1CAE"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9985BC" w14:textId="77777777" w:rsidR="00A7228C" w:rsidRDefault="00A7228C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7C69AD74" w14:textId="77777777" w:rsidR="00A7228C" w:rsidRDefault="00A7228C">
      <w:pPr>
        <w:rPr>
          <w:rFonts w:ascii="Arial" w:hAnsi="Arial"/>
          <w:b/>
          <w:sz w:val="28"/>
        </w:rPr>
      </w:pPr>
    </w:p>
    <w:p w14:paraId="7D30301A" w14:textId="77777777" w:rsidR="00A7228C" w:rsidRDefault="00A7228C">
      <w:pPr>
        <w:rPr>
          <w:sz w:val="16"/>
        </w:rPr>
      </w:pPr>
    </w:p>
    <w:p w14:paraId="3CB2441D" w14:textId="77777777" w:rsidR="00000000" w:rsidRDefault="005F1CAE">
      <w:pPr>
        <w:sectPr w:rsidR="00000000">
          <w:headerReference w:type="default" r:id="rId6"/>
          <w:pgSz w:w="11906" w:h="16838"/>
          <w:pgMar w:top="1243" w:right="851" w:bottom="720" w:left="851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W w:w="10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0"/>
      </w:tblGrid>
      <w:tr w:rsidR="00A7228C" w14:paraId="7A697927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BF151" w14:textId="77777777" w:rsidR="00A7228C" w:rsidRDefault="00A7228C">
            <w:pPr>
              <w:ind w:right="124"/>
              <w:rPr>
                <w:rFonts w:ascii="Arial" w:hAnsi="Arial"/>
                <w:sz w:val="18"/>
              </w:rPr>
            </w:pPr>
          </w:p>
          <w:p w14:paraId="7F956FA9" w14:textId="77777777" w:rsidR="00A7228C" w:rsidRDefault="005F1CAE">
            <w:pPr>
              <w:ind w:right="124"/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14:paraId="22E9B24A" w14:textId="77777777" w:rsidR="00A7228C" w:rsidRDefault="00A7228C">
            <w:pPr>
              <w:ind w:right="124"/>
            </w:pPr>
          </w:p>
        </w:tc>
      </w:tr>
      <w:tr w:rsidR="00A7228C" w14:paraId="5C7FFD5A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9B6D1" w14:textId="77777777" w:rsidR="00A7228C" w:rsidRDefault="005F1CAE">
            <w:pPr>
              <w:pStyle w:val="Standard"/>
              <w:snapToGrid w:val="0"/>
              <w:spacing w:before="60"/>
              <w:ind w:righ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Επιθυμώ το παιδί </w:t>
            </w:r>
            <w:r>
              <w:rPr>
                <w:rFonts w:ascii="Arial" w:hAnsi="Arial" w:cs="Arial"/>
              </w:rPr>
              <w:t xml:space="preserve">μου……………………………………………………………………………………… να συμμετάσχει </w:t>
            </w:r>
          </w:p>
          <w:p w14:paraId="7BC74E42" w14:textId="77777777" w:rsidR="00A7228C" w:rsidRDefault="005F1CAE">
            <w:pPr>
              <w:pStyle w:val="Standard"/>
              <w:snapToGrid w:val="0"/>
              <w:spacing w:before="60"/>
              <w:ind w:righ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στο “</w:t>
            </w:r>
            <w:r w:rsidRPr="00105022">
              <w:rPr>
                <w:rFonts w:ascii="Arial" w:hAnsi="Arial" w:cs="Arial"/>
                <w:b/>
                <w:bCs/>
              </w:rPr>
              <w:t>Πρόγραμμα Υποστήριξης μαθητών σχολικών μονάδων Δευτεροβάθμιας Εκπαίδευσης</w:t>
            </w:r>
            <w:r>
              <w:rPr>
                <w:rFonts w:ascii="Arial" w:hAnsi="Arial" w:cs="Arial"/>
              </w:rPr>
              <w:t xml:space="preserve">”, η οποία </w:t>
            </w:r>
          </w:p>
          <w:p w14:paraId="28122E1E" w14:textId="77777777" w:rsidR="00A7228C" w:rsidRDefault="005F1CAE">
            <w:pPr>
              <w:pStyle w:val="Standard"/>
              <w:snapToGrid w:val="0"/>
              <w:spacing w:before="60"/>
              <w:ind w:right="1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πραγματοποιείται από Ψυχολόγο του Υπουργείου Παιδείας στο πλαίσιο του σχολείου.</w:t>
            </w:r>
          </w:p>
        </w:tc>
      </w:tr>
      <w:tr w:rsidR="00A7228C" w14:paraId="4174B1A2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5856" w14:textId="77777777" w:rsidR="00A7228C" w:rsidRDefault="00A7228C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A7228C" w14:paraId="172B3465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F7E40" w14:textId="77777777" w:rsidR="00A7228C" w:rsidRDefault="00A7228C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A7228C" w14:paraId="79B0E4DE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5C3AE" w14:textId="77777777" w:rsidR="00A7228C" w:rsidRDefault="00A7228C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A7228C" w14:paraId="158B2024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FFD4" w14:textId="77777777" w:rsidR="00A7228C" w:rsidRDefault="00A7228C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A7228C" w14:paraId="2168CE07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BA6E" w14:textId="77777777" w:rsidR="00A7228C" w:rsidRDefault="00A7228C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A7228C" w14:paraId="48A99B71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A1A2" w14:textId="77777777" w:rsidR="00A7228C" w:rsidRDefault="00A7228C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A7228C" w14:paraId="4C3BA120" w14:textId="7777777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D24DB" w14:textId="77777777" w:rsidR="00A7228C" w:rsidRDefault="005F1CAE">
            <w:pPr>
              <w:spacing w:before="60"/>
              <w:ind w:right="125"/>
              <w:jc w:val="right"/>
            </w:pPr>
            <w:r>
              <w:rPr>
                <w:rFonts w:ascii="Courier New" w:hAnsi="Courier New"/>
                <w:b/>
                <w:color w:val="000080"/>
              </w:rPr>
              <w:t xml:space="preserve"> </w:t>
            </w:r>
            <w:r>
              <w:rPr>
                <w:rFonts w:ascii="Arial" w:hAnsi="Arial"/>
                <w:sz w:val="18"/>
              </w:rPr>
              <w:t>(4)</w:t>
            </w:r>
          </w:p>
        </w:tc>
      </w:tr>
    </w:tbl>
    <w:p w14:paraId="26A131FA" w14:textId="77777777" w:rsidR="00A7228C" w:rsidRDefault="00A7228C"/>
    <w:p w14:paraId="11070623" w14:textId="77777777" w:rsidR="00A7228C" w:rsidRDefault="005F1CAE">
      <w:pPr>
        <w:pStyle w:val="a5"/>
        <w:ind w:left="0" w:right="484"/>
        <w:jc w:val="right"/>
      </w:pPr>
      <w:r>
        <w:rPr>
          <w:sz w:val="16"/>
        </w:rPr>
        <w:t xml:space="preserve">Ημερομηνία:    </w:t>
      </w:r>
      <w:r>
        <w:rPr>
          <w:rFonts w:ascii="Lucida Console" w:hAnsi="Lucida Console"/>
          <w:sz w:val="16"/>
        </w:rPr>
        <w:t xml:space="preserve">  </w:t>
      </w:r>
      <w:r>
        <w:rPr>
          <w:rFonts w:ascii="Lucida Console" w:hAnsi="Lucida Console"/>
          <w:color w:val="000000"/>
        </w:rPr>
        <w:t>../../2022</w:t>
      </w:r>
    </w:p>
    <w:p w14:paraId="558316AC" w14:textId="77777777" w:rsidR="00A7228C" w:rsidRDefault="00A7228C">
      <w:pPr>
        <w:pStyle w:val="a5"/>
        <w:ind w:left="0" w:right="484"/>
        <w:jc w:val="right"/>
        <w:rPr>
          <w:sz w:val="16"/>
        </w:rPr>
      </w:pPr>
    </w:p>
    <w:p w14:paraId="2109B9E6" w14:textId="77777777" w:rsidR="00A7228C" w:rsidRDefault="005F1CAE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Δηλών/ούσα</w:t>
      </w:r>
    </w:p>
    <w:p w14:paraId="0D2D783C" w14:textId="77777777" w:rsidR="00A7228C" w:rsidRDefault="00A7228C">
      <w:pPr>
        <w:pStyle w:val="a5"/>
        <w:ind w:left="0"/>
        <w:jc w:val="right"/>
        <w:rPr>
          <w:sz w:val="16"/>
        </w:rPr>
      </w:pPr>
    </w:p>
    <w:p w14:paraId="246A5ACF" w14:textId="77777777" w:rsidR="00A7228C" w:rsidRDefault="00A7228C">
      <w:pPr>
        <w:pStyle w:val="a5"/>
        <w:ind w:left="0"/>
        <w:jc w:val="right"/>
        <w:rPr>
          <w:sz w:val="16"/>
        </w:rPr>
      </w:pPr>
    </w:p>
    <w:p w14:paraId="1F2A75D7" w14:textId="77777777" w:rsidR="00A7228C" w:rsidRDefault="00A7228C">
      <w:pPr>
        <w:pStyle w:val="a5"/>
        <w:ind w:left="0"/>
        <w:jc w:val="right"/>
        <w:rPr>
          <w:sz w:val="16"/>
        </w:rPr>
      </w:pPr>
    </w:p>
    <w:p w14:paraId="3AF78D40" w14:textId="77777777" w:rsidR="00A7228C" w:rsidRDefault="00A7228C">
      <w:pPr>
        <w:pStyle w:val="a5"/>
        <w:ind w:left="0"/>
        <w:jc w:val="right"/>
        <w:rPr>
          <w:sz w:val="16"/>
        </w:rPr>
      </w:pPr>
    </w:p>
    <w:p w14:paraId="45F2A96A" w14:textId="77777777" w:rsidR="00A7228C" w:rsidRDefault="005F1CAE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095A2732" w14:textId="77777777" w:rsidR="00A7228C" w:rsidRDefault="00A7228C">
      <w:pPr>
        <w:jc w:val="both"/>
        <w:rPr>
          <w:rFonts w:ascii="Arial" w:hAnsi="Arial"/>
          <w:sz w:val="18"/>
        </w:rPr>
      </w:pPr>
    </w:p>
    <w:p w14:paraId="629E5AEA" w14:textId="77777777" w:rsidR="00A7228C" w:rsidRDefault="00A7228C">
      <w:pPr>
        <w:jc w:val="both"/>
        <w:rPr>
          <w:rFonts w:ascii="Arial" w:hAnsi="Arial"/>
          <w:sz w:val="18"/>
        </w:rPr>
      </w:pPr>
    </w:p>
    <w:p w14:paraId="7012B439" w14:textId="77777777" w:rsidR="00A7228C" w:rsidRDefault="005F1CAE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898DA28" w14:textId="77777777" w:rsidR="00A7228C" w:rsidRDefault="005F1CAE">
      <w:pPr>
        <w:pStyle w:val="a5"/>
        <w:jc w:val="both"/>
        <w:rPr>
          <w:sz w:val="18"/>
        </w:rPr>
      </w:pPr>
      <w:r>
        <w:rPr>
          <w:sz w:val="18"/>
        </w:rPr>
        <w:t>(2) Αναγράφεται ολογράφως.</w:t>
      </w:r>
    </w:p>
    <w:p w14:paraId="3AF5F64A" w14:textId="77777777" w:rsidR="00A7228C" w:rsidRDefault="005F1CAE">
      <w:pPr>
        <w:pStyle w:val="a5"/>
        <w:jc w:val="both"/>
        <w:rPr>
          <w:sz w:val="18"/>
        </w:rPr>
      </w:pPr>
      <w:r>
        <w:rPr>
          <w:sz w:val="18"/>
        </w:rPr>
        <w:t xml:space="preserve">(3) «Όποιος εν γνώσει του δηλώνει ψευδή </w:t>
      </w:r>
      <w:r>
        <w:rPr>
          <w:sz w:val="18"/>
        </w:rPr>
        <w:t>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</w:t>
      </w:r>
      <w:r>
        <w:rPr>
          <w:sz w:val="18"/>
        </w:rPr>
        <w:t>όπευε να βλάψει άλλον, τιμωρείται με κάθειρξη μέχρι 10 ετών.</w:t>
      </w:r>
    </w:p>
    <w:p w14:paraId="08F652D9" w14:textId="77777777" w:rsidR="00A7228C" w:rsidRDefault="005F1CAE">
      <w:pPr>
        <w:pStyle w:val="a5"/>
        <w:jc w:val="both"/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A7228C">
      <w:type w:val="continuous"/>
      <w:pgSz w:w="11906" w:h="16838"/>
      <w:pgMar w:top="1243" w:right="851" w:bottom="720" w:left="851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9AC2" w14:textId="77777777" w:rsidR="005F1CAE" w:rsidRDefault="005F1CAE">
      <w:r>
        <w:separator/>
      </w:r>
    </w:p>
  </w:endnote>
  <w:endnote w:type="continuationSeparator" w:id="0">
    <w:p w14:paraId="515E97FE" w14:textId="77777777" w:rsidR="005F1CAE" w:rsidRDefault="005F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B5EB" w14:textId="77777777" w:rsidR="005F1CAE" w:rsidRDefault="005F1CAE">
      <w:r>
        <w:rPr>
          <w:color w:val="000000"/>
        </w:rPr>
        <w:separator/>
      </w:r>
    </w:p>
  </w:footnote>
  <w:footnote w:type="continuationSeparator" w:id="0">
    <w:p w14:paraId="1CEE4408" w14:textId="77777777" w:rsidR="005F1CAE" w:rsidRDefault="005F1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4754" w14:textId="77777777" w:rsidR="000938A6" w:rsidRDefault="005F1CAE">
    <w:pPr>
      <w:pStyle w:val="a3"/>
      <w:jc w:val="center"/>
    </w:pPr>
    <w:r>
      <w:rPr>
        <w:noProof/>
      </w:rPr>
      <w:drawing>
        <wp:inline distT="0" distB="0" distL="0" distR="0" wp14:anchorId="53724A9D" wp14:editId="62A5572E">
          <wp:extent cx="561962" cy="523795"/>
          <wp:effectExtent l="0" t="0" r="0" b="0"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62" cy="5237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228C"/>
    <w:rsid w:val="00105022"/>
    <w:rsid w:val="005F1CAE"/>
    <w:rsid w:val="00A7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871E"/>
  <w15:docId w15:val="{430216CB-E7FC-416B-9786-34E1DBCB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uiPriority w:val="9"/>
    <w:unhideWhenUsed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a"/>
    <w:pPr>
      <w:spacing w:after="120"/>
      <w:jc w:val="center"/>
    </w:pPr>
    <w:rPr>
      <w:rFonts w:ascii="Arial" w:hAnsi="Arial" w:cs="Arial"/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280" w:lineRule="atLeast"/>
      <w:jc w:val="both"/>
    </w:pPr>
    <w:rPr>
      <w:sz w:val="20"/>
    </w:rPr>
  </w:style>
  <w:style w:type="paragraph" w:styleId="a5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rPr>
      <w:rFonts w:ascii="Tahoma" w:hAnsi="Tahoma" w:cs="Tahoma"/>
      <w:sz w:val="16"/>
      <w:szCs w:val="16"/>
    </w:rPr>
  </w:style>
  <w:style w:type="character" w:customStyle="1" w:styleId="Char0">
    <w:name w:val="Κεφαλίδα Char"/>
    <w:basedOn w:val="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917;&#925;&#932;&#933;&#928;&#927;%20&#922;&#917;&#928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ΕΝΤΥΠΟ%20ΚΕΠ</Template>
  <TotalTime>1</TotalTime>
  <Pages>1</Pages>
  <Words>249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SaTa</dc:creator>
  <cp:keywords>Υπεύθυνη, Δήλωση, Ν.1599/1986, νόμου 105</cp:keywords>
  <cp:lastModifiedBy>Διονυσία K</cp:lastModifiedBy>
  <cp:revision>2</cp:revision>
  <cp:lastPrinted>2022-01-18T07:08:00Z</cp:lastPrinted>
  <dcterms:created xsi:type="dcterms:W3CDTF">2022-01-18T18:48:00Z</dcterms:created>
  <dcterms:modified xsi:type="dcterms:W3CDTF">2022-01-18T18:48:00Z</dcterms:modified>
</cp:coreProperties>
</file>